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1D26" w14:textId="0467E2A8" w:rsidR="009A622F" w:rsidRDefault="009A622F" w:rsidP="1026DDEC">
      <w:pPr>
        <w:tabs>
          <w:tab w:val="left" w:pos="5954"/>
        </w:tabs>
      </w:pPr>
    </w:p>
    <w:p w14:paraId="787116E3" w14:textId="77777777" w:rsidR="009A622F" w:rsidRDefault="009A622F"/>
    <w:p w14:paraId="25880BBC" w14:textId="77777777" w:rsidR="009A622F" w:rsidRDefault="009A622F"/>
    <w:p w14:paraId="6F36FC24" w14:textId="77777777" w:rsidR="009A622F" w:rsidRDefault="009A622F"/>
    <w:p w14:paraId="4E5874C6" w14:textId="178E1770" w:rsidR="009A622F" w:rsidRDefault="009A622F" w:rsidP="1026DDEC">
      <w:pPr>
        <w:spacing w:before="120"/>
        <w:rPr>
          <w:rFonts w:ascii="Franklin Gothic Book" w:eastAsia="Franklin Gothic Book" w:hAnsi="Franklin Gothic Book" w:cs="Franklin Gothic Book"/>
          <w:sz w:val="24"/>
          <w:szCs w:val="24"/>
        </w:rPr>
      </w:pPr>
      <w:r w:rsidRPr="1026DDEC">
        <w:rPr>
          <w:rFonts w:ascii="Franklin Gothic Book" w:eastAsia="Franklin Gothic Book" w:hAnsi="Franklin Gothic Book" w:cs="Franklin Gothic Book"/>
          <w:sz w:val="24"/>
          <w:szCs w:val="24"/>
        </w:rPr>
        <w:t>POLICY FÖR</w:t>
      </w:r>
      <w:r w:rsidR="00C11B50" w:rsidRPr="1026DDEC">
        <w:rPr>
          <w:rFonts w:ascii="Franklin Gothic Book" w:eastAsia="Franklin Gothic Book" w:hAnsi="Franklin Gothic Book" w:cs="Franklin Gothic Book"/>
          <w:sz w:val="24"/>
          <w:szCs w:val="24"/>
        </w:rPr>
        <w:t xml:space="preserve"> </w:t>
      </w:r>
      <w:r w:rsidR="2855F56E" w:rsidRPr="1026DDEC">
        <w:rPr>
          <w:rFonts w:ascii="Franklin Gothic Book" w:eastAsia="Franklin Gothic Book" w:hAnsi="Franklin Gothic Book" w:cs="Franklin Gothic Book"/>
          <w:sz w:val="24"/>
          <w:szCs w:val="24"/>
        </w:rPr>
        <w:t>B</w:t>
      </w:r>
      <w:r w:rsidR="00D452F6">
        <w:rPr>
          <w:rFonts w:ascii="Franklin Gothic Book" w:eastAsia="Franklin Gothic Book" w:hAnsi="Franklin Gothic Book" w:cs="Franklin Gothic Book"/>
          <w:sz w:val="24"/>
          <w:szCs w:val="24"/>
        </w:rPr>
        <w:t>yr</w:t>
      </w:r>
      <w:r w:rsidR="2855F56E" w:rsidRPr="1026DDEC">
        <w:rPr>
          <w:rFonts w:ascii="Franklin Gothic Book" w:eastAsia="Franklin Gothic Book" w:hAnsi="Franklin Gothic Book" w:cs="Franklin Gothic Book"/>
          <w:sz w:val="24"/>
          <w:szCs w:val="24"/>
        </w:rPr>
        <w:t>d Lifestyle AB</w:t>
      </w:r>
      <w:r w:rsidRPr="1026DDEC">
        <w:rPr>
          <w:rFonts w:ascii="Franklin Gothic Book" w:eastAsia="Franklin Gothic Book" w:hAnsi="Franklin Gothic Book" w:cs="Franklin Gothic Book"/>
          <w:sz w:val="24"/>
          <w:szCs w:val="24"/>
        </w:rPr>
        <w:t xml:space="preserve"> skall som förbrukare av skoglig råvara och med träförädlande industri verka för att verksamheten bedrivs på ett så skonsamt sätt som möjligt, för miljön och för de anställda.</w:t>
      </w:r>
    </w:p>
    <w:p w14:paraId="2150DDAC" w14:textId="77777777" w:rsidR="00914C04" w:rsidRDefault="00914C04" w:rsidP="1026DDEC">
      <w:pPr>
        <w:rPr>
          <w:rFonts w:ascii="Franklin Gothic Book" w:eastAsia="Franklin Gothic Book" w:hAnsi="Franklin Gothic Book" w:cs="Franklin Gothic Book"/>
          <w:sz w:val="24"/>
          <w:szCs w:val="24"/>
        </w:rPr>
      </w:pPr>
    </w:p>
    <w:p w14:paraId="3284AE0A" w14:textId="7DEA51CB" w:rsidR="005A6F8B" w:rsidRDefault="009A622F" w:rsidP="1026DDEC">
      <w:pPr>
        <w:rPr>
          <w:rFonts w:ascii="Franklin Gothic Book" w:eastAsia="Franklin Gothic Book" w:hAnsi="Franklin Gothic Book" w:cs="Franklin Gothic Book"/>
          <w:sz w:val="24"/>
          <w:szCs w:val="24"/>
        </w:rPr>
      </w:pPr>
      <w:r w:rsidRPr="1026DDEC">
        <w:rPr>
          <w:rFonts w:ascii="Franklin Gothic Book" w:eastAsia="Franklin Gothic Book" w:hAnsi="Franklin Gothic Book" w:cs="Franklin Gothic Book"/>
          <w:sz w:val="24"/>
          <w:szCs w:val="24"/>
        </w:rPr>
        <w:t>Vi skall uppfylla gäll</w:t>
      </w:r>
      <w:r w:rsidR="001B4E67" w:rsidRPr="1026DDEC">
        <w:rPr>
          <w:rFonts w:ascii="Franklin Gothic Book" w:eastAsia="Franklin Gothic Book" w:hAnsi="Franklin Gothic Book" w:cs="Franklin Gothic Book"/>
          <w:sz w:val="24"/>
          <w:szCs w:val="24"/>
        </w:rPr>
        <w:t>ande lagstiftning samt följa</w:t>
      </w:r>
      <w:r w:rsidRPr="1026DDEC">
        <w:rPr>
          <w:rFonts w:ascii="Franklin Gothic Book" w:eastAsia="Franklin Gothic Book" w:hAnsi="Franklin Gothic Book" w:cs="Franklin Gothic Book"/>
          <w:sz w:val="24"/>
          <w:szCs w:val="24"/>
        </w:rPr>
        <w:t xml:space="preserve"> </w:t>
      </w:r>
      <w:r w:rsidR="00DD1B47" w:rsidRPr="1026DDEC">
        <w:rPr>
          <w:rFonts w:ascii="Franklin Gothic Book" w:eastAsia="Franklin Gothic Book" w:hAnsi="Franklin Gothic Book" w:cs="Franklin Gothic Book"/>
          <w:sz w:val="24"/>
          <w:szCs w:val="24"/>
        </w:rPr>
        <w:t>FSC</w:t>
      </w:r>
      <w:r w:rsidR="00606E07" w:rsidRPr="1026DDEC">
        <w:rPr>
          <w:rFonts w:ascii="Franklin Gothic Book" w:eastAsia="Franklin Gothic Book" w:hAnsi="Franklin Gothic Book" w:cs="Franklin Gothic Book"/>
          <w:sz w:val="24"/>
          <w:szCs w:val="24"/>
          <w:vertAlign w:val="superscript"/>
        </w:rPr>
        <w:t>®</w:t>
      </w:r>
      <w:r w:rsidR="005A6F8B">
        <w:rPr>
          <w:rFonts w:ascii="Franklin Gothic Book" w:eastAsia="Franklin Gothic Book" w:hAnsi="Franklin Gothic Book" w:cs="Franklin Gothic Book"/>
          <w:color w:val="000000"/>
          <w:sz w:val="24"/>
          <w:szCs w:val="24"/>
        </w:rPr>
        <w:t xml:space="preserve"> (</w:t>
      </w:r>
      <w:r w:rsidR="005A6F8B" w:rsidRPr="1026DDEC">
        <w:rPr>
          <w:rFonts w:ascii="Franklin Gothic Book" w:eastAsia="Franklin Gothic Book" w:hAnsi="Franklin Gothic Book" w:cs="Franklin Gothic Book"/>
          <w:sz w:val="24"/>
          <w:szCs w:val="24"/>
        </w:rPr>
        <w:t>FSC-C089427)</w:t>
      </w:r>
      <w:r w:rsidR="007439C4">
        <w:rPr>
          <w:rFonts w:ascii="Franklin Gothic Book" w:eastAsia="Franklin Gothic Book" w:hAnsi="Franklin Gothic Book" w:cs="Franklin Gothic Book"/>
          <w:sz w:val="24"/>
          <w:szCs w:val="24"/>
        </w:rPr>
        <w:t>.</w:t>
      </w:r>
    </w:p>
    <w:p w14:paraId="271594DE" w14:textId="77777777" w:rsidR="00CF37BC" w:rsidRDefault="009A622F" w:rsidP="1026DDEC">
      <w:pPr>
        <w:pStyle w:val="Brdtext"/>
        <w:spacing w:before="120"/>
        <w:rPr>
          <w:rFonts w:ascii="Franklin Gothic Book" w:eastAsia="Franklin Gothic Book" w:hAnsi="Franklin Gothic Book" w:cs="Franklin Gothic Book"/>
          <w:sz w:val="24"/>
          <w:szCs w:val="24"/>
        </w:rPr>
      </w:pPr>
      <w:r w:rsidRPr="1026DDEC">
        <w:rPr>
          <w:rFonts w:ascii="Franklin Gothic Book" w:eastAsia="Franklin Gothic Book" w:hAnsi="Franklin Gothic Book" w:cs="Franklin Gothic Book"/>
          <w:sz w:val="24"/>
          <w:szCs w:val="24"/>
        </w:rPr>
        <w:t xml:space="preserve">-krav och intentioner, och så långt möjligt förvissa oss om </w:t>
      </w:r>
      <w:r w:rsidR="00DD1B47" w:rsidRPr="1026DDEC">
        <w:rPr>
          <w:rFonts w:ascii="Franklin Gothic Book" w:eastAsia="Franklin Gothic Book" w:hAnsi="Franklin Gothic Book" w:cs="Franklin Gothic Book"/>
          <w:sz w:val="24"/>
          <w:szCs w:val="24"/>
        </w:rPr>
        <w:t>att råvaran ej kommer från olaglig eller av samhället icke auktoriserad avverkning, nyckelbiotoper, skogsområden där hävdvunna eller medborgerliga rättigheter kränks, skogar där höga bevarandevärden är hotade, genmanipulerade träd eller naturskog som har avverkats i syfte att nyttja området för plantager eller icke</w:t>
      </w:r>
      <w:r w:rsidR="00EB51AA" w:rsidRPr="1026DDEC">
        <w:rPr>
          <w:rFonts w:ascii="Franklin Gothic Book" w:eastAsia="Franklin Gothic Book" w:hAnsi="Franklin Gothic Book" w:cs="Franklin Gothic Book"/>
          <w:sz w:val="24"/>
          <w:szCs w:val="24"/>
        </w:rPr>
        <w:t xml:space="preserve"> </w:t>
      </w:r>
      <w:r w:rsidR="00DD1B47" w:rsidRPr="1026DDEC">
        <w:rPr>
          <w:rFonts w:ascii="Franklin Gothic Book" w:eastAsia="Franklin Gothic Book" w:hAnsi="Franklin Gothic Book" w:cs="Franklin Gothic Book"/>
          <w:sz w:val="24"/>
          <w:szCs w:val="24"/>
        </w:rPr>
        <w:t>skoglig markanvändning</w:t>
      </w:r>
      <w:r w:rsidR="00EB51AA" w:rsidRPr="1026DDEC">
        <w:rPr>
          <w:rFonts w:ascii="Franklin Gothic Book" w:eastAsia="Franklin Gothic Book" w:hAnsi="Franklin Gothic Book" w:cs="Franklin Gothic Book"/>
          <w:sz w:val="24"/>
          <w:szCs w:val="24"/>
        </w:rPr>
        <w:t>, ILO:s kärnkonversioner kränks</w:t>
      </w:r>
      <w:r w:rsidR="00EB51AA">
        <w:rPr>
          <w:rFonts w:ascii="Franklin Gothic Book" w:eastAsia="Franklin Gothic Book" w:hAnsi="Franklin Gothic Book" w:cs="Franklin Gothic Book"/>
          <w:sz w:val="24"/>
          <w:szCs w:val="24"/>
          <w:highlight w:val="lightGray"/>
        </w:rPr>
        <w:t>.</w:t>
      </w:r>
      <w:r w:rsidR="00DD1B47" w:rsidRPr="1026DDEC">
        <w:rPr>
          <w:rFonts w:ascii="Franklin Gothic Book" w:eastAsia="Franklin Gothic Book" w:hAnsi="Franklin Gothic Book" w:cs="Franklin Gothic Book"/>
          <w:sz w:val="24"/>
          <w:szCs w:val="24"/>
        </w:rPr>
        <w:t xml:space="preserve"> </w:t>
      </w:r>
    </w:p>
    <w:p w14:paraId="01FCDD52" w14:textId="77777777" w:rsidR="009A622F" w:rsidRDefault="009A622F" w:rsidP="1026DDEC">
      <w:pPr>
        <w:pStyle w:val="Brdtext"/>
        <w:spacing w:before="120"/>
        <w:rPr>
          <w:rFonts w:ascii="Franklin Gothic Book" w:eastAsia="Franklin Gothic Book" w:hAnsi="Franklin Gothic Book" w:cs="Franklin Gothic Book"/>
          <w:sz w:val="24"/>
          <w:szCs w:val="24"/>
        </w:rPr>
      </w:pPr>
      <w:r w:rsidRPr="1026DDEC">
        <w:rPr>
          <w:rFonts w:ascii="Franklin Gothic Book" w:eastAsia="Franklin Gothic Book" w:hAnsi="Franklin Gothic Book" w:cs="Franklin Gothic Book"/>
          <w:sz w:val="24"/>
          <w:szCs w:val="24"/>
        </w:rPr>
        <w:t>Verksamheten skall bedrivas och förbättras på ett sådant sätt att den eventuella negativa påverkan på miljön minskar.</w:t>
      </w:r>
    </w:p>
    <w:p w14:paraId="5CC35001" w14:textId="641BA78E" w:rsidR="009A622F" w:rsidRDefault="009A622F" w:rsidP="1026DDEC">
      <w:pPr>
        <w:spacing w:before="120"/>
        <w:rPr>
          <w:rFonts w:ascii="Franklin Gothic Book" w:eastAsia="Franklin Gothic Book" w:hAnsi="Franklin Gothic Book" w:cs="Franklin Gothic Book"/>
          <w:sz w:val="24"/>
          <w:szCs w:val="24"/>
        </w:rPr>
      </w:pPr>
      <w:r w:rsidRPr="1026DDEC">
        <w:rPr>
          <w:rFonts w:ascii="Franklin Gothic Book" w:eastAsia="Franklin Gothic Book" w:hAnsi="Franklin Gothic Book" w:cs="Franklin Gothic Book"/>
          <w:sz w:val="24"/>
          <w:szCs w:val="24"/>
        </w:rPr>
        <w:t xml:space="preserve">Råvaran skall till största möjliga andel komma från ett miljöanpassat certifierat </w:t>
      </w:r>
      <w:r w:rsidR="00EA44B2" w:rsidRPr="1026DDEC">
        <w:rPr>
          <w:rFonts w:ascii="Franklin Gothic Book" w:eastAsia="Franklin Gothic Book" w:hAnsi="Franklin Gothic Book" w:cs="Franklin Gothic Book"/>
          <w:sz w:val="24"/>
          <w:szCs w:val="24"/>
        </w:rPr>
        <w:t>skogsbruk.</w:t>
      </w:r>
      <w:r w:rsidR="49E0CC4F" w:rsidRPr="1026DDEC">
        <w:rPr>
          <w:rFonts w:ascii="Franklin Gothic Book" w:eastAsia="Franklin Gothic Book" w:hAnsi="Franklin Gothic Book" w:cs="Franklin Gothic Book"/>
          <w:sz w:val="24"/>
          <w:szCs w:val="24"/>
        </w:rPr>
        <w:t xml:space="preserve"> B</w:t>
      </w:r>
      <w:r w:rsidR="00D452F6">
        <w:rPr>
          <w:rFonts w:ascii="Franklin Gothic Book" w:eastAsia="Franklin Gothic Book" w:hAnsi="Franklin Gothic Book" w:cs="Franklin Gothic Book"/>
          <w:sz w:val="24"/>
          <w:szCs w:val="24"/>
        </w:rPr>
        <w:t>yr</w:t>
      </w:r>
      <w:r w:rsidR="49E0CC4F" w:rsidRPr="1026DDEC">
        <w:rPr>
          <w:rFonts w:ascii="Franklin Gothic Book" w:eastAsia="Franklin Gothic Book" w:hAnsi="Franklin Gothic Book" w:cs="Franklin Gothic Book"/>
          <w:sz w:val="24"/>
          <w:szCs w:val="24"/>
        </w:rPr>
        <w:t>d Lifestyle AB</w:t>
      </w:r>
      <w:r w:rsidRPr="1026DDEC">
        <w:rPr>
          <w:rFonts w:ascii="Franklin Gothic Book" w:eastAsia="Franklin Gothic Book" w:hAnsi="Franklin Gothic Book" w:cs="Franklin Gothic Book"/>
          <w:sz w:val="24"/>
          <w:szCs w:val="24"/>
        </w:rPr>
        <w:t xml:space="preserve"> skall verka för att denna volym ökar.</w:t>
      </w:r>
    </w:p>
    <w:p w14:paraId="4BE11F91" w14:textId="77777777" w:rsidR="00FC2B99" w:rsidRPr="00DD1B47" w:rsidRDefault="00FC2B99" w:rsidP="1026DDEC">
      <w:pPr>
        <w:spacing w:before="120"/>
        <w:rPr>
          <w:rFonts w:ascii="Franklin Gothic Book" w:eastAsia="Franklin Gothic Book" w:hAnsi="Franklin Gothic Book" w:cs="Franklin Gothic Book"/>
          <w:sz w:val="24"/>
          <w:szCs w:val="24"/>
        </w:rPr>
      </w:pPr>
      <w:r w:rsidRPr="1026DDEC">
        <w:rPr>
          <w:rFonts w:ascii="Franklin Gothic Book" w:eastAsia="Franklin Gothic Book" w:hAnsi="Franklin Gothic Book" w:cs="Franklin Gothic Book"/>
          <w:sz w:val="24"/>
          <w:szCs w:val="24"/>
        </w:rPr>
        <w:t>Vi skall på ett ansvarsfullt sätt fullgöra våra åtagande mot anställda, samhälle, miljö och uppdragstagare.</w:t>
      </w:r>
    </w:p>
    <w:p w14:paraId="1684C90E" w14:textId="77777777" w:rsidR="009A622F" w:rsidRPr="00E863C8" w:rsidRDefault="009A622F" w:rsidP="1026DDEC">
      <w:pPr>
        <w:spacing w:before="120"/>
        <w:rPr>
          <w:rFonts w:ascii="Franklin Gothic Book" w:eastAsia="Franklin Gothic Book" w:hAnsi="Franklin Gothic Book" w:cs="Franklin Gothic Book"/>
          <w:sz w:val="24"/>
          <w:szCs w:val="24"/>
        </w:rPr>
      </w:pPr>
      <w:r w:rsidRPr="1026DDEC">
        <w:rPr>
          <w:rFonts w:ascii="Franklin Gothic Book" w:eastAsia="Franklin Gothic Book" w:hAnsi="Franklin Gothic Book" w:cs="Franklin Gothic Book"/>
          <w:sz w:val="24"/>
          <w:szCs w:val="24"/>
        </w:rPr>
        <w:t>Personalen skall utbildas och informeras så att de</w:t>
      </w:r>
      <w:r w:rsidR="00FC2B99" w:rsidRPr="1026DDEC">
        <w:rPr>
          <w:rFonts w:ascii="Franklin Gothic Book" w:eastAsia="Franklin Gothic Book" w:hAnsi="Franklin Gothic Book" w:cs="Franklin Gothic Book"/>
          <w:sz w:val="24"/>
          <w:szCs w:val="24"/>
        </w:rPr>
        <w:t>n kan uppfylla ovanstående krav och intentioner.</w:t>
      </w:r>
    </w:p>
    <w:p w14:paraId="7F21ED95" w14:textId="77777777" w:rsidR="009A622F" w:rsidRDefault="009A622F" w:rsidP="1026DDEC">
      <w:pPr>
        <w:spacing w:before="120"/>
        <w:rPr>
          <w:rFonts w:ascii="Franklin Gothic Book" w:eastAsia="Franklin Gothic Book" w:hAnsi="Franklin Gothic Book" w:cs="Franklin Gothic Book"/>
          <w:sz w:val="24"/>
          <w:szCs w:val="24"/>
        </w:rPr>
      </w:pPr>
    </w:p>
    <w:sectPr w:rsidR="009A622F">
      <w:headerReference w:type="default" r:id="rId9"/>
      <w:footerReference w:type="default" r:id="rId10"/>
      <w:pgSz w:w="11906" w:h="16838"/>
      <w:pgMar w:top="1417" w:right="849"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EC54" w14:textId="77777777" w:rsidR="005F4F56" w:rsidRDefault="005F4F56">
      <w:r>
        <w:separator/>
      </w:r>
    </w:p>
  </w:endnote>
  <w:endnote w:type="continuationSeparator" w:id="0">
    <w:p w14:paraId="4AFC3FEF" w14:textId="77777777" w:rsidR="005F4F56" w:rsidRDefault="005F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0A58" w14:textId="77777777" w:rsidR="009A622F" w:rsidRDefault="009A622F">
    <w:pPr>
      <w:pStyle w:val="Sidfot"/>
    </w:pPr>
    <w:r>
      <w:tab/>
    </w:r>
    <w:r>
      <w:tab/>
    </w:r>
    <w:r>
      <w:rPr>
        <w:snapToGrid w:val="0"/>
      </w:rPr>
      <w:fldChar w:fldCharType="begin"/>
    </w:r>
    <w:r>
      <w:rPr>
        <w:snapToGrid w:val="0"/>
      </w:rPr>
      <w:instrText xml:space="preserve"> FILENAME </w:instrText>
    </w:r>
    <w:r>
      <w:rPr>
        <w:snapToGrid w:val="0"/>
      </w:rPr>
      <w:fldChar w:fldCharType="separate"/>
    </w:r>
    <w:r w:rsidR="00523BAE">
      <w:rPr>
        <w:noProof/>
        <w:snapToGrid w:val="0"/>
      </w:rPr>
      <w:t>V.miljöpolicy</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4FDC" w14:textId="77777777" w:rsidR="005F4F56" w:rsidRDefault="005F4F56">
      <w:r>
        <w:separator/>
      </w:r>
    </w:p>
  </w:footnote>
  <w:footnote w:type="continuationSeparator" w:id="0">
    <w:p w14:paraId="719411E6" w14:textId="77777777" w:rsidR="005F4F56" w:rsidRDefault="005F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BABC" w14:textId="77777777" w:rsidR="009A622F" w:rsidRDefault="009A622F">
    <w:pPr>
      <w:pStyle w:val="Sidhuvud"/>
      <w:rPr>
        <w:rFonts w:ascii="Arial" w:hAnsi="Arial"/>
      </w:rPr>
    </w:pPr>
  </w:p>
  <w:p w14:paraId="6FF79489" w14:textId="77777777" w:rsidR="009A622F" w:rsidRDefault="009A622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7610"/>
    <w:rsid w:val="00040E51"/>
    <w:rsid w:val="000A05EF"/>
    <w:rsid w:val="001B4E67"/>
    <w:rsid w:val="00214E14"/>
    <w:rsid w:val="002767F6"/>
    <w:rsid w:val="00291D4A"/>
    <w:rsid w:val="002D3CF4"/>
    <w:rsid w:val="00310D45"/>
    <w:rsid w:val="00357FC7"/>
    <w:rsid w:val="00366323"/>
    <w:rsid w:val="00423781"/>
    <w:rsid w:val="0047645F"/>
    <w:rsid w:val="004A7540"/>
    <w:rsid w:val="004D10B7"/>
    <w:rsid w:val="004D2F17"/>
    <w:rsid w:val="004D65DF"/>
    <w:rsid w:val="00523BAE"/>
    <w:rsid w:val="005A2B52"/>
    <w:rsid w:val="005A6F8B"/>
    <w:rsid w:val="005F4F56"/>
    <w:rsid w:val="00606E07"/>
    <w:rsid w:val="006162ED"/>
    <w:rsid w:val="0063158D"/>
    <w:rsid w:val="006749CF"/>
    <w:rsid w:val="00674A09"/>
    <w:rsid w:val="006D4A95"/>
    <w:rsid w:val="006D4E15"/>
    <w:rsid w:val="007439C4"/>
    <w:rsid w:val="007569BC"/>
    <w:rsid w:val="00804387"/>
    <w:rsid w:val="008166EF"/>
    <w:rsid w:val="008A64ED"/>
    <w:rsid w:val="008F1251"/>
    <w:rsid w:val="00914C04"/>
    <w:rsid w:val="00967FE1"/>
    <w:rsid w:val="009A622F"/>
    <w:rsid w:val="009B0D86"/>
    <w:rsid w:val="009D6B48"/>
    <w:rsid w:val="009F00F0"/>
    <w:rsid w:val="00A053A4"/>
    <w:rsid w:val="00AE4CBE"/>
    <w:rsid w:val="00B60DA9"/>
    <w:rsid w:val="00B85AB0"/>
    <w:rsid w:val="00BA7E27"/>
    <w:rsid w:val="00BD6BA8"/>
    <w:rsid w:val="00C0596C"/>
    <w:rsid w:val="00C11B50"/>
    <w:rsid w:val="00C56FE2"/>
    <w:rsid w:val="00CF37BC"/>
    <w:rsid w:val="00D452F6"/>
    <w:rsid w:val="00D471FE"/>
    <w:rsid w:val="00D70C1F"/>
    <w:rsid w:val="00D806F1"/>
    <w:rsid w:val="00DB2A86"/>
    <w:rsid w:val="00DD1B47"/>
    <w:rsid w:val="00DE2F9D"/>
    <w:rsid w:val="00E05694"/>
    <w:rsid w:val="00E06C40"/>
    <w:rsid w:val="00E07610"/>
    <w:rsid w:val="00E30E4D"/>
    <w:rsid w:val="00E65F48"/>
    <w:rsid w:val="00E863C8"/>
    <w:rsid w:val="00EA44B2"/>
    <w:rsid w:val="00EB51AA"/>
    <w:rsid w:val="00F20706"/>
    <w:rsid w:val="00F36943"/>
    <w:rsid w:val="00F451DD"/>
    <w:rsid w:val="00F91360"/>
    <w:rsid w:val="00FC2B99"/>
    <w:rsid w:val="00FD0273"/>
    <w:rsid w:val="00FE6E5D"/>
    <w:rsid w:val="09D6B912"/>
    <w:rsid w:val="1026DDEC"/>
    <w:rsid w:val="2855F56E"/>
    <w:rsid w:val="3E334D4E"/>
    <w:rsid w:val="404E0746"/>
    <w:rsid w:val="47C10737"/>
    <w:rsid w:val="49E0CC4F"/>
    <w:rsid w:val="597AE8E8"/>
    <w:rsid w:val="74128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7995F"/>
  <w15:chartTrackingRefBased/>
  <w15:docId w15:val="{74AF56B3-AF58-4910-A594-C636A3C3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Rubrik1">
    <w:name w:val="heading 1"/>
    <w:basedOn w:val="Normal"/>
    <w:next w:val="Normal"/>
    <w:qFormat/>
    <w:pPr>
      <w:keepNext/>
      <w:outlineLvl w:val="0"/>
    </w:pPr>
    <w:rPr>
      <w:b/>
      <w:sz w:val="24"/>
    </w:rPr>
  </w:style>
  <w:style w:type="paragraph" w:styleId="Rubrik2">
    <w:name w:val="heading 2"/>
    <w:basedOn w:val="Normal"/>
    <w:next w:val="Normal"/>
    <w:qFormat/>
    <w:pPr>
      <w:keepNext/>
      <w:jc w:val="center"/>
      <w:outlineLvl w:val="1"/>
    </w:pPr>
    <w:rPr>
      <w:rFonts w:ascii="Arial" w:hAnsi="Arial"/>
      <w:b/>
      <w:sz w:val="22"/>
    </w:rPr>
  </w:style>
  <w:style w:type="paragraph" w:styleId="Rubrik3">
    <w:name w:val="heading 3"/>
    <w:basedOn w:val="Normal"/>
    <w:next w:val="Normal"/>
    <w:qFormat/>
    <w:pPr>
      <w:keepNext/>
      <w:jc w:val="center"/>
      <w:outlineLvl w:val="2"/>
    </w:pPr>
    <w:rPr>
      <w:rFonts w:ascii="Arial" w:hAnsi="Arial"/>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rPr>
      <w:sz w:val="28"/>
    </w:rPr>
  </w:style>
  <w:style w:type="paragraph" w:styleId="Beskrivning">
    <w:name w:val="caption"/>
    <w:basedOn w:val="Normal"/>
    <w:next w:val="Normal"/>
    <w:qFormat/>
    <w:pPr>
      <w:jc w:val="center"/>
    </w:pPr>
    <w:rPr>
      <w:rFonts w:ascii="Arial" w:hAnsi="Arial"/>
      <w:b/>
      <w:sz w:val="24"/>
    </w:rPr>
  </w:style>
  <w:style w:type="paragraph" w:styleId="Ballongtext">
    <w:name w:val="Balloon Text"/>
    <w:basedOn w:val="Normal"/>
    <w:semiHidden/>
    <w:rsid w:val="00523BAE"/>
    <w:rPr>
      <w:rFonts w:ascii="Tahoma" w:hAnsi="Tahoma" w:cs="Tahoma"/>
      <w:sz w:val="16"/>
      <w:szCs w:val="16"/>
    </w:rPr>
  </w:style>
  <w:style w:type="character" w:customStyle="1" w:styleId="SidhuvudChar">
    <w:name w:val="Sidhuvud Char"/>
    <w:link w:val="Sidhuvud"/>
    <w:rsid w:val="0063158D"/>
  </w:style>
  <w:style w:type="character" w:styleId="Sidnummer">
    <w:name w:val="page number"/>
    <w:rsid w:val="0063158D"/>
  </w:style>
  <w:style w:type="character" w:styleId="Hyperlnk">
    <w:name w:val="Hyperlink"/>
    <w:uiPriority w:val="99"/>
    <w:unhideWhenUsed/>
    <w:rsid w:val="005A6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PEFC\Mall%20Rydaholm.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416418BAD1C7458D87107B0C6489B2" ma:contentTypeVersion="18" ma:contentTypeDescription="Skapa ett nytt dokument." ma:contentTypeScope="" ma:versionID="b6344c6cce1d9275201c3a13598f218a">
  <xsd:schema xmlns:xsd="http://www.w3.org/2001/XMLSchema" xmlns:xs="http://www.w3.org/2001/XMLSchema" xmlns:p="http://schemas.microsoft.com/office/2006/metadata/properties" xmlns:ns2="1e0064fa-246b-4545-bbde-001aa54ecf22" xmlns:ns3="cb48856e-bcb9-4cc9-bc80-6cc8e38fa996" targetNamespace="http://schemas.microsoft.com/office/2006/metadata/properties" ma:root="true" ma:fieldsID="4d4cd5c5141c1650f5501d7afac3aad8" ns2:_="" ns3:_="">
    <xsd:import namespace="1e0064fa-246b-4545-bbde-001aa54ecf22"/>
    <xsd:import namespace="cb48856e-bcb9-4cc9-bc80-6cc8e38fa9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064fa-246b-4545-bbde-001aa54ecf2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a93f034-a693-4731-aa68-f315da571362}" ma:internalName="TaxCatchAll" ma:showField="CatchAllData" ma:web="1e0064fa-246b-4545-bbde-001aa54ecf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8856e-bcb9-4cc9-bc80-6cc8e38fa9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86f592c-4c8f-4aa3-be97-9ed38a23f9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48856e-bcb9-4cc9-bc80-6cc8e38fa996">
      <Terms xmlns="http://schemas.microsoft.com/office/infopath/2007/PartnerControls"/>
    </lcf76f155ced4ddcb4097134ff3c332f>
    <TaxCatchAll xmlns="1e0064fa-246b-4545-bbde-001aa54ecf22" xsi:nil="true"/>
  </documentManagement>
</p:properties>
</file>

<file path=customXml/itemProps1.xml><?xml version="1.0" encoding="utf-8"?>
<ds:datastoreItem xmlns:ds="http://schemas.openxmlformats.org/officeDocument/2006/customXml" ds:itemID="{58033B97-2332-4F9A-9CB9-1B7B1C9C7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064fa-246b-4545-bbde-001aa54ecf22"/>
    <ds:schemaRef ds:uri="cb48856e-bcb9-4cc9-bc80-6cc8e38fa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64A6D-1AAF-4A63-97FD-C1E86D9BAA15}">
  <ds:schemaRefs>
    <ds:schemaRef ds:uri="http://schemas.microsoft.com/sharepoint/v3/contenttype/forms"/>
  </ds:schemaRefs>
</ds:datastoreItem>
</file>

<file path=customXml/itemProps3.xml><?xml version="1.0" encoding="utf-8"?>
<ds:datastoreItem xmlns:ds="http://schemas.openxmlformats.org/officeDocument/2006/customXml" ds:itemID="{F59D9A55-5970-442C-87E4-BBF159DB65EF}">
  <ds:schemaRefs>
    <ds:schemaRef ds:uri="http://schemas.microsoft.com/office/2006/metadata/properties"/>
    <ds:schemaRef ds:uri="http://schemas.microsoft.com/office/infopath/2007/PartnerControls"/>
    <ds:schemaRef ds:uri="cb48856e-bcb9-4cc9-bc80-6cc8e38fa996"/>
    <ds:schemaRef ds:uri="1e0064fa-246b-4545-bbde-001aa54ecf22"/>
  </ds:schemaRefs>
</ds:datastoreItem>
</file>

<file path=docProps/app.xml><?xml version="1.0" encoding="utf-8"?>
<Properties xmlns="http://schemas.openxmlformats.org/officeDocument/2006/extended-properties" xmlns:vt="http://schemas.openxmlformats.org/officeDocument/2006/docPropsVTypes">
  <Template>C:\Program\Microsoft Office\Mallar\PEFC\Mall Rydaholm.dot</Template>
  <TotalTime>0</TotalTime>
  <Pages>1</Pages>
  <Words>188</Words>
  <Characters>1000</Characters>
  <Application>Microsoft Office Word</Application>
  <DocSecurity>0</DocSecurity>
  <Lines>8</Lines>
  <Paragraphs>2</Paragraphs>
  <ScaleCrop>false</ScaleCrop>
  <Company>AB Trätek</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RTAB skall som förbrukare av skoglig råvara och med träförädlande industri verka för att verksamheten utförs på ett, för miljön och för de anställdas bästa möjliga</dc:title>
  <dc:subject/>
  <dc:creator>Leif Rudolfsson</dc:creator>
  <cp:keywords/>
  <cp:lastModifiedBy>Viktor Nilsson</cp:lastModifiedBy>
  <cp:revision>7</cp:revision>
  <cp:lastPrinted>2009-07-06T06:38:00Z</cp:lastPrinted>
  <dcterms:created xsi:type="dcterms:W3CDTF">2021-11-05T09:45:00Z</dcterms:created>
  <dcterms:modified xsi:type="dcterms:W3CDTF">2023-11-30T11:16:00Z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0x010100FE416418BAD1C7458D87107B0C6489B2</vt:lpwstr>
  </property>
  <property fmtid="{D5CDD505-2E9C-101B-9397-08002B2CF9AE}" pid="3" name="MediaServiceImageTags">
    <vt:lpwstr/>
  </property>
</Properties>
</file>